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6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highlight w:val="none"/>
          <w:u w:val="none" w:color="auto"/>
          <w:lang w:val="en-US" w:eastAsia="zh-CN" w:bidi="ar-SA"/>
        </w:rPr>
        <w:t>2025年从项目人员中公开招聘事业单位工作人员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报名表</w:t>
      </w:r>
    </w:p>
    <w:p w14:paraId="0728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5"/>
          <w:sz w:val="36"/>
          <w:szCs w:val="36"/>
          <w:lang w:eastAsia="zh-CN"/>
        </w:rPr>
      </w:pPr>
    </w:p>
    <w:tbl>
      <w:tblPr>
        <w:tblStyle w:val="6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99"/>
        <w:gridCol w:w="801"/>
        <w:gridCol w:w="489"/>
        <w:gridCol w:w="544"/>
        <w:gridCol w:w="651"/>
        <w:gridCol w:w="556"/>
        <w:gridCol w:w="512"/>
        <w:gridCol w:w="183"/>
        <w:gridCol w:w="115"/>
        <w:gridCol w:w="586"/>
        <w:gridCol w:w="466"/>
        <w:gridCol w:w="692"/>
        <w:gridCol w:w="974"/>
        <w:gridCol w:w="1895"/>
        <w:gridCol w:w="95"/>
      </w:tblGrid>
      <w:tr w14:paraId="2D35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059" w:type="dxa"/>
            <w:gridSpan w:val="2"/>
            <w:noWrap w:val="0"/>
            <w:vAlign w:val="center"/>
          </w:tcPr>
          <w:p w14:paraId="4921AC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29F5B3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ⅩⅩ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733608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 w14:paraId="7A8C0372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/女</w:t>
            </w:r>
            <w:bookmarkStart w:id="0" w:name="_GoBack"/>
            <w:bookmarkEnd w:id="0"/>
          </w:p>
        </w:tc>
        <w:tc>
          <w:tcPr>
            <w:tcW w:w="1167" w:type="dxa"/>
            <w:gridSpan w:val="3"/>
            <w:noWrap w:val="0"/>
            <w:vAlign w:val="center"/>
          </w:tcPr>
          <w:p w14:paraId="5290AF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</w:t>
            </w:r>
          </w:p>
          <w:p w14:paraId="07E670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 w14:paraId="13BECE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1995.07</w:t>
            </w:r>
          </w:p>
          <w:p w14:paraId="30CB201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（30岁）</w:t>
            </w:r>
          </w:p>
        </w:tc>
        <w:tc>
          <w:tcPr>
            <w:tcW w:w="1990" w:type="dxa"/>
            <w:gridSpan w:val="2"/>
            <w:vMerge w:val="restart"/>
            <w:noWrap w:val="0"/>
            <w:vAlign w:val="center"/>
          </w:tcPr>
          <w:p w14:paraId="3B66AB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2寸蓝底照片</w:t>
            </w:r>
          </w:p>
        </w:tc>
      </w:tr>
      <w:tr w14:paraId="6FA6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059" w:type="dxa"/>
            <w:gridSpan w:val="2"/>
            <w:noWrap w:val="0"/>
            <w:vAlign w:val="center"/>
          </w:tcPr>
          <w:p w14:paraId="52175F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4013FF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1A15A4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 w14:paraId="1A7488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甘肃</w:t>
            </w:r>
          </w:p>
          <w:p w14:paraId="59BE7A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天水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 w14:paraId="4A21D8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生源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 w14:paraId="53802E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甘肃</w:t>
            </w:r>
          </w:p>
          <w:p w14:paraId="2D5BE1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天水</w:t>
            </w:r>
          </w:p>
        </w:tc>
        <w:tc>
          <w:tcPr>
            <w:tcW w:w="1990" w:type="dxa"/>
            <w:gridSpan w:val="2"/>
            <w:vMerge w:val="continue"/>
            <w:noWrap w:val="0"/>
            <w:vAlign w:val="center"/>
          </w:tcPr>
          <w:p w14:paraId="78012E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90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059" w:type="dxa"/>
            <w:gridSpan w:val="2"/>
            <w:noWrap w:val="0"/>
            <w:vAlign w:val="center"/>
          </w:tcPr>
          <w:p w14:paraId="11817F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03A6CE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2017.09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6032E5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</w:t>
            </w:r>
          </w:p>
          <w:p w14:paraId="27C3AB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 w14:paraId="1B62AE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 w14:paraId="40D5B4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</w:t>
            </w:r>
          </w:p>
          <w:p w14:paraId="033141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 w14:paraId="75FDD3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2019.07</w:t>
            </w:r>
          </w:p>
        </w:tc>
        <w:tc>
          <w:tcPr>
            <w:tcW w:w="1990" w:type="dxa"/>
            <w:gridSpan w:val="2"/>
            <w:vMerge w:val="continue"/>
            <w:noWrap w:val="0"/>
            <w:vAlign w:val="center"/>
          </w:tcPr>
          <w:p w14:paraId="2C8A15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DC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7EBF43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  <w:p w14:paraId="590CB8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职级</w:t>
            </w:r>
          </w:p>
        </w:tc>
        <w:tc>
          <w:tcPr>
            <w:tcW w:w="5279" w:type="dxa"/>
            <w:gridSpan w:val="10"/>
            <w:noWrap w:val="0"/>
            <w:vAlign w:val="center"/>
          </w:tcPr>
          <w:p w14:paraId="785077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ⅩⅩ县ⅩⅩ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（单位）九级职员（专技XX级）</w:t>
            </w:r>
          </w:p>
        </w:tc>
        <w:tc>
          <w:tcPr>
            <w:tcW w:w="1990" w:type="dxa"/>
            <w:gridSpan w:val="2"/>
            <w:vMerge w:val="continue"/>
            <w:noWrap w:val="0"/>
            <w:vAlign w:val="center"/>
          </w:tcPr>
          <w:p w14:paraId="14BB1E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</w:tr>
      <w:tr w14:paraId="67A0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2233F4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何时何种方式</w:t>
            </w:r>
          </w:p>
          <w:p w14:paraId="0FD525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参加工作</w:t>
            </w:r>
          </w:p>
        </w:tc>
        <w:tc>
          <w:tcPr>
            <w:tcW w:w="7269" w:type="dxa"/>
            <w:gridSpan w:val="12"/>
            <w:noWrap w:val="0"/>
            <w:vAlign w:val="center"/>
          </w:tcPr>
          <w:p w14:paraId="5DA8C6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2017年参加三支一扶、特岗教师...考试</w:t>
            </w:r>
          </w:p>
        </w:tc>
      </w:tr>
      <w:tr w14:paraId="2966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59" w:type="dxa"/>
            <w:gridSpan w:val="2"/>
            <w:vMerge w:val="restart"/>
            <w:noWrap w:val="0"/>
            <w:vAlign w:val="center"/>
          </w:tcPr>
          <w:p w14:paraId="666617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  <w:p w14:paraId="6892F7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148EE7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 w14:paraId="646A86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大学</w:t>
            </w:r>
          </w:p>
          <w:p w14:paraId="173212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学士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50EE10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0D3DCD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 w14:paraId="4E1BD0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</w:t>
            </w:r>
          </w:p>
          <w:p w14:paraId="68C55E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ⅩⅩⅩⅩ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</w:tr>
      <w:tr w14:paraId="1255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59" w:type="dxa"/>
            <w:gridSpan w:val="2"/>
            <w:vMerge w:val="continue"/>
            <w:noWrap w:val="0"/>
            <w:vAlign w:val="center"/>
          </w:tcPr>
          <w:p w14:paraId="2E18E4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9DD27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</w:p>
          <w:p w14:paraId="5F01BB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 w14:paraId="21E0B4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研究生</w:t>
            </w:r>
          </w:p>
          <w:p w14:paraId="0730C9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硕士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46A994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2360D2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 w14:paraId="52ED3A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</w:t>
            </w:r>
          </w:p>
          <w:p w14:paraId="11E626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ⅩⅩⅩⅩ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</w:tr>
      <w:tr w14:paraId="487C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35A218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3147" w:type="dxa"/>
            <w:gridSpan w:val="7"/>
            <w:noWrap w:val="0"/>
            <w:vAlign w:val="center"/>
          </w:tcPr>
          <w:p w14:paraId="7E91ED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58E179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  <w:p w14:paraId="6C959E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代码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2478D2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84E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0912A8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改报岗位</w:t>
            </w:r>
          </w:p>
        </w:tc>
        <w:tc>
          <w:tcPr>
            <w:tcW w:w="3147" w:type="dxa"/>
            <w:gridSpan w:val="7"/>
            <w:noWrap w:val="0"/>
            <w:vAlign w:val="center"/>
          </w:tcPr>
          <w:p w14:paraId="274D1A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15D471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改报岗位代码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00FEA8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0B4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4"/>
            <w:noWrap w:val="0"/>
            <w:vAlign w:val="center"/>
          </w:tcPr>
          <w:p w14:paraId="278B22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147" w:type="dxa"/>
            <w:gridSpan w:val="7"/>
            <w:noWrap w:val="0"/>
            <w:vAlign w:val="center"/>
          </w:tcPr>
          <w:p w14:paraId="3A9C62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0A5B94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 w14:paraId="7337B0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097627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F07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059" w:type="dxa"/>
            <w:gridSpan w:val="2"/>
            <w:noWrap w:val="0"/>
            <w:vAlign w:val="center"/>
          </w:tcPr>
          <w:p w14:paraId="3FFD61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7B8950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EB44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C55E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26FE3C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8F1F6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F3F5B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0039F9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1942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7880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559" w:type="dxa"/>
            <w:gridSpan w:val="14"/>
            <w:noWrap w:val="0"/>
            <w:vAlign w:val="center"/>
          </w:tcPr>
          <w:p w14:paraId="1CD413AC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.09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专业学习</w:t>
            </w:r>
          </w:p>
          <w:p w14:paraId="72C64B17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ⅩⅩ县ⅩⅩ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（单位）九级职员（专技XX级）</w:t>
            </w:r>
          </w:p>
          <w:p w14:paraId="6861D9DD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3E3515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D3C454D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2D6636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CFA047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A75A8F7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55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474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DF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服务期满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结果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91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B2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310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D7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考核</w:t>
            </w:r>
          </w:p>
          <w:p w14:paraId="6E4156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结果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F8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合格</w:t>
            </w:r>
          </w:p>
        </w:tc>
      </w:tr>
      <w:tr w14:paraId="17CB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95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83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社会关系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25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43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68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2CEA63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BE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4E76D2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34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637F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19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00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AC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10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EE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5FE2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4D7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F2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10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D7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7E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CD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003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756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DB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82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40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49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36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5309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C1B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E5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D7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CA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AE1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CA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066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89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FE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D88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88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09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57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434F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E2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27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A1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F1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91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08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FDD9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B2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3602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B1E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 w14:paraId="23C406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1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EC6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1EC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D85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8F9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B74E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 w14:paraId="2E796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 w14:paraId="781AE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月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193FB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5D0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　　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8C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部门主管单位意见</w:t>
            </w: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2D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B578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8EA9B58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F06A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 w14:paraId="18454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月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77BD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2445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30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F304">
            <w:pPr>
              <w:spacing w:line="320" w:lineRule="exact"/>
              <w:ind w:firstLine="56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  <w:p w14:paraId="15F9F164">
            <w:pPr>
              <w:spacing w:line="320" w:lineRule="exact"/>
              <w:ind w:firstLine="562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以上所填信息属实。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</w:p>
          <w:p w14:paraId="56CEA60D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CB73FB">
            <w:pPr>
              <w:spacing w:line="320" w:lineRule="exact"/>
              <w:ind w:firstLine="5520" w:firstLineChars="2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签字：</w:t>
            </w:r>
          </w:p>
          <w:p w14:paraId="29E13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</w:p>
          <w:p w14:paraId="5D3A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720" w:firstLineChars="2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 月    日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247AD2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54E5657">
      <w:pPr>
        <w:pStyle w:val="3"/>
        <w:bidi w:val="0"/>
        <w:rPr>
          <w:rFonts w:hint="eastAsia"/>
          <w:lang w:eastAsia="zh-CN"/>
        </w:rPr>
      </w:pPr>
    </w:p>
    <w:sectPr>
      <w:pgSz w:w="11906" w:h="16838"/>
      <w:pgMar w:top="1417" w:right="1417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angSong_GB2312">
    <w:altName w:val="仿宋_GB2312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39284">
    <w:pPr>
      <w:pStyle w:val="4"/>
    </w:pPr>
    <w:r>
      <w:rPr>
        <w:sz w:val="18"/>
      </w:rP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-10094595</wp:posOffset>
              </wp:positionV>
              <wp:extent cx="952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396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685949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94.85pt;height:11pt;width:0.7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zAwINwAAAAKAQAADwAAAAAAAAABACAAAAAiAAAA&#10;ZHJzL2Rvd25yZXYueG1sUEsBAhQAFAAAAAgAh07iQJbBmaUDAgAA8gMAAA4AAAAAAAAAAQAgAAAA&#10;KwEAAGRycy9lMm9Eb2MueG1sUEsFBgAAAAAGAAYAWQEAAKA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685949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3A25D">
    <w:pPr>
      <w:pStyle w:val="5"/>
      <w:rPr>
        <w:rFonts w:hint="eastAsia"/>
        <w:lang w:val="en-US" w:eastAsia="zh-CN"/>
      </w:rPr>
    </w:pPr>
  </w:p>
  <w:p w14:paraId="59E47957">
    <w:pPr>
      <w:pStyle w:val="5"/>
      <w:rPr>
        <w:rFonts w:hint="default" w:ascii="Times New Roman" w:hAnsi="Times New Roman" w:eastAsia="黑体" w:cs="Times New Roman"/>
        <w:color w:val="auto"/>
        <w:sz w:val="28"/>
        <w:szCs w:val="28"/>
        <w:shd w:val="clear" w:color="FFFFFF" w:fill="D9D9D9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MzE3NGNmNmE5ZjgxN2FkZjc5NjljYzU3ZmZiODRkYzMifQ=="/>
  </w:docVars>
  <w:rsids>
    <w:rsidRoot w:val="00000000"/>
    <w:rsid w:val="001F1D2C"/>
    <w:rsid w:val="004E616D"/>
    <w:rsid w:val="029F7154"/>
    <w:rsid w:val="03FB438A"/>
    <w:rsid w:val="05443B9C"/>
    <w:rsid w:val="05766399"/>
    <w:rsid w:val="061816F7"/>
    <w:rsid w:val="07A11279"/>
    <w:rsid w:val="07B92732"/>
    <w:rsid w:val="07DBEF32"/>
    <w:rsid w:val="096C637B"/>
    <w:rsid w:val="0C607954"/>
    <w:rsid w:val="0C6D3E1F"/>
    <w:rsid w:val="0D054058"/>
    <w:rsid w:val="0D8D29CB"/>
    <w:rsid w:val="0E715E49"/>
    <w:rsid w:val="0F96368D"/>
    <w:rsid w:val="0FA43FFC"/>
    <w:rsid w:val="10C20BDE"/>
    <w:rsid w:val="10DC1574"/>
    <w:rsid w:val="12947A8A"/>
    <w:rsid w:val="12AB56A1"/>
    <w:rsid w:val="12C8151F"/>
    <w:rsid w:val="12CF75E2"/>
    <w:rsid w:val="12F901BB"/>
    <w:rsid w:val="13C609E5"/>
    <w:rsid w:val="15FF7441"/>
    <w:rsid w:val="1749410E"/>
    <w:rsid w:val="17BA3F9F"/>
    <w:rsid w:val="196E2781"/>
    <w:rsid w:val="1A07140F"/>
    <w:rsid w:val="1A206975"/>
    <w:rsid w:val="1A2226ED"/>
    <w:rsid w:val="1AF719F9"/>
    <w:rsid w:val="1C901B90"/>
    <w:rsid w:val="1EEEE1D7"/>
    <w:rsid w:val="207350A0"/>
    <w:rsid w:val="215D225D"/>
    <w:rsid w:val="2588488F"/>
    <w:rsid w:val="26A76454"/>
    <w:rsid w:val="287D096B"/>
    <w:rsid w:val="287E31E4"/>
    <w:rsid w:val="28801BB2"/>
    <w:rsid w:val="28E9012D"/>
    <w:rsid w:val="294837F2"/>
    <w:rsid w:val="29D74C6C"/>
    <w:rsid w:val="2BDD576E"/>
    <w:rsid w:val="2C9EF4B2"/>
    <w:rsid w:val="2CB125E7"/>
    <w:rsid w:val="2CBF201D"/>
    <w:rsid w:val="2D4A5D8B"/>
    <w:rsid w:val="2DBC2595"/>
    <w:rsid w:val="2DFF0D2C"/>
    <w:rsid w:val="2F2A3250"/>
    <w:rsid w:val="3049232A"/>
    <w:rsid w:val="30B33C47"/>
    <w:rsid w:val="30BB6F34"/>
    <w:rsid w:val="357B0CEB"/>
    <w:rsid w:val="3669697F"/>
    <w:rsid w:val="37F97EAC"/>
    <w:rsid w:val="37FA7D12"/>
    <w:rsid w:val="37FE9C50"/>
    <w:rsid w:val="3809239F"/>
    <w:rsid w:val="380A4A95"/>
    <w:rsid w:val="395D3E6A"/>
    <w:rsid w:val="3A1F40FB"/>
    <w:rsid w:val="3B5B1163"/>
    <w:rsid w:val="3B783AC3"/>
    <w:rsid w:val="3BAE5BB3"/>
    <w:rsid w:val="3C3F4ABB"/>
    <w:rsid w:val="3C982755"/>
    <w:rsid w:val="3D19EA11"/>
    <w:rsid w:val="3D7B3D3F"/>
    <w:rsid w:val="3DC7A079"/>
    <w:rsid w:val="3DF78568"/>
    <w:rsid w:val="3E1ED039"/>
    <w:rsid w:val="3E927592"/>
    <w:rsid w:val="3EBDD567"/>
    <w:rsid w:val="3EC3774B"/>
    <w:rsid w:val="3F737DD4"/>
    <w:rsid w:val="3FCBC882"/>
    <w:rsid w:val="423821FE"/>
    <w:rsid w:val="436C5DC6"/>
    <w:rsid w:val="453FA927"/>
    <w:rsid w:val="467DCC16"/>
    <w:rsid w:val="468455CB"/>
    <w:rsid w:val="469377D0"/>
    <w:rsid w:val="474433F3"/>
    <w:rsid w:val="47664E5A"/>
    <w:rsid w:val="47BB36B5"/>
    <w:rsid w:val="48482A6F"/>
    <w:rsid w:val="486734C0"/>
    <w:rsid w:val="48C12F4D"/>
    <w:rsid w:val="4901159C"/>
    <w:rsid w:val="497955D6"/>
    <w:rsid w:val="4A9C4613"/>
    <w:rsid w:val="4AD73C7C"/>
    <w:rsid w:val="4D68505C"/>
    <w:rsid w:val="4DC35387"/>
    <w:rsid w:val="4E143B1F"/>
    <w:rsid w:val="4FD74E04"/>
    <w:rsid w:val="4FF736F9"/>
    <w:rsid w:val="51393ABD"/>
    <w:rsid w:val="52500E9E"/>
    <w:rsid w:val="52552958"/>
    <w:rsid w:val="526463C7"/>
    <w:rsid w:val="53A771E4"/>
    <w:rsid w:val="53AE2E01"/>
    <w:rsid w:val="53AFCA3B"/>
    <w:rsid w:val="54751090"/>
    <w:rsid w:val="556A354F"/>
    <w:rsid w:val="55F66200"/>
    <w:rsid w:val="57270851"/>
    <w:rsid w:val="57FBCF20"/>
    <w:rsid w:val="57FFD7FF"/>
    <w:rsid w:val="5AAC728C"/>
    <w:rsid w:val="5ABA15AB"/>
    <w:rsid w:val="5B8027F4"/>
    <w:rsid w:val="5B9242D5"/>
    <w:rsid w:val="5DCE26CE"/>
    <w:rsid w:val="5E8F0FA0"/>
    <w:rsid w:val="5FA741CD"/>
    <w:rsid w:val="5FC03B07"/>
    <w:rsid w:val="5FF7927F"/>
    <w:rsid w:val="604E6200"/>
    <w:rsid w:val="615838CB"/>
    <w:rsid w:val="61926DDD"/>
    <w:rsid w:val="61E49EE1"/>
    <w:rsid w:val="63EB4ECB"/>
    <w:rsid w:val="6455365D"/>
    <w:rsid w:val="64813139"/>
    <w:rsid w:val="64FB85E3"/>
    <w:rsid w:val="65670581"/>
    <w:rsid w:val="660E4EA0"/>
    <w:rsid w:val="66A001EE"/>
    <w:rsid w:val="66F7459C"/>
    <w:rsid w:val="67DFEF35"/>
    <w:rsid w:val="69272501"/>
    <w:rsid w:val="6ACD0E86"/>
    <w:rsid w:val="6B7E47EE"/>
    <w:rsid w:val="6BBC391F"/>
    <w:rsid w:val="6D21195D"/>
    <w:rsid w:val="6DF67BE8"/>
    <w:rsid w:val="6E7F4B8D"/>
    <w:rsid w:val="6E9817AB"/>
    <w:rsid w:val="6E9879FD"/>
    <w:rsid w:val="6EFB6299"/>
    <w:rsid w:val="712E4649"/>
    <w:rsid w:val="7178C78B"/>
    <w:rsid w:val="72F316A6"/>
    <w:rsid w:val="73351DC2"/>
    <w:rsid w:val="73E8677F"/>
    <w:rsid w:val="75324707"/>
    <w:rsid w:val="75A82C1C"/>
    <w:rsid w:val="75B72E5F"/>
    <w:rsid w:val="75F303EA"/>
    <w:rsid w:val="7627535F"/>
    <w:rsid w:val="767F72C9"/>
    <w:rsid w:val="77033593"/>
    <w:rsid w:val="773E9E66"/>
    <w:rsid w:val="777BC813"/>
    <w:rsid w:val="779A4EA5"/>
    <w:rsid w:val="78462278"/>
    <w:rsid w:val="798F0DDD"/>
    <w:rsid w:val="7BE61DA8"/>
    <w:rsid w:val="7BEFB946"/>
    <w:rsid w:val="7BF30969"/>
    <w:rsid w:val="7BF711E8"/>
    <w:rsid w:val="7BFC4BE5"/>
    <w:rsid w:val="7BFC7551"/>
    <w:rsid w:val="7BFFC902"/>
    <w:rsid w:val="7CDB47FD"/>
    <w:rsid w:val="7D2C45F5"/>
    <w:rsid w:val="7DA828D3"/>
    <w:rsid w:val="7DE71217"/>
    <w:rsid w:val="7E443E93"/>
    <w:rsid w:val="7E5C27F5"/>
    <w:rsid w:val="7E77C581"/>
    <w:rsid w:val="7EA71C63"/>
    <w:rsid w:val="7EFB39C6"/>
    <w:rsid w:val="7EFF14C2"/>
    <w:rsid w:val="7EFF1897"/>
    <w:rsid w:val="7EFF77B2"/>
    <w:rsid w:val="7F2BD4E2"/>
    <w:rsid w:val="7F377B5E"/>
    <w:rsid w:val="7F3EBE9D"/>
    <w:rsid w:val="7F5EDD72"/>
    <w:rsid w:val="7FB7F51B"/>
    <w:rsid w:val="7FD327C9"/>
    <w:rsid w:val="7FD7CE34"/>
    <w:rsid w:val="7FE9F737"/>
    <w:rsid w:val="7FEFB8E1"/>
    <w:rsid w:val="7FF72A1F"/>
    <w:rsid w:val="8EDEF35E"/>
    <w:rsid w:val="99AF635B"/>
    <w:rsid w:val="9EF61F57"/>
    <w:rsid w:val="9EFD6830"/>
    <w:rsid w:val="9FEBF663"/>
    <w:rsid w:val="A7B99983"/>
    <w:rsid w:val="AFF69F00"/>
    <w:rsid w:val="B5EFAED1"/>
    <w:rsid w:val="B6FFEE41"/>
    <w:rsid w:val="BBE76087"/>
    <w:rsid w:val="BEBD7485"/>
    <w:rsid w:val="BEBFC06F"/>
    <w:rsid w:val="BFA5033F"/>
    <w:rsid w:val="BFCA41ED"/>
    <w:rsid w:val="BFD1F9BB"/>
    <w:rsid w:val="D77F2038"/>
    <w:rsid w:val="DB667964"/>
    <w:rsid w:val="DDE62578"/>
    <w:rsid w:val="DEBA83ED"/>
    <w:rsid w:val="E14F0519"/>
    <w:rsid w:val="E2C5B610"/>
    <w:rsid w:val="E6D739E9"/>
    <w:rsid w:val="E75D6850"/>
    <w:rsid w:val="E9EFC6C4"/>
    <w:rsid w:val="E9FF7892"/>
    <w:rsid w:val="EEFBA817"/>
    <w:rsid w:val="EF9D4C23"/>
    <w:rsid w:val="EFEFA88D"/>
    <w:rsid w:val="EFF8E8FF"/>
    <w:rsid w:val="F3DFA538"/>
    <w:rsid w:val="F3FD1CD4"/>
    <w:rsid w:val="F3FED8D6"/>
    <w:rsid w:val="F77B4CE6"/>
    <w:rsid w:val="F7BD780A"/>
    <w:rsid w:val="F7CF449C"/>
    <w:rsid w:val="F7FD4A7A"/>
    <w:rsid w:val="F7FFA4BF"/>
    <w:rsid w:val="F97E783B"/>
    <w:rsid w:val="FBB709EB"/>
    <w:rsid w:val="FBEF0EFE"/>
    <w:rsid w:val="FBFB35A9"/>
    <w:rsid w:val="FBFFDA24"/>
    <w:rsid w:val="FBFFE5FB"/>
    <w:rsid w:val="FD5FB905"/>
    <w:rsid w:val="FD9FCC33"/>
    <w:rsid w:val="FD9FF5E4"/>
    <w:rsid w:val="FE9DB0D5"/>
    <w:rsid w:val="FEB91E1E"/>
    <w:rsid w:val="FF8F7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  <w:szCs w:val="24"/>
    </w:rPr>
  </w:style>
  <w:style w:type="paragraph" w:styleId="3">
    <w:name w:val="Plain Text"/>
    <w:basedOn w:val="1"/>
    <w:qFormat/>
    <w:uiPriority w:val="0"/>
    <w:rPr>
      <w:rFonts w:ascii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before="0" w:after="0"/>
    </w:pPr>
    <w:rPr>
      <w:rFonts w:ascii="FangSong_GB2312" w:hAnsi="FangSong_GB2312" w:eastAsia="FangSong_GB2312" w:cs="Arial"/>
      <w:color w:val="000000"/>
      <w:sz w:val="24"/>
      <w:lang w:val="en-US" w:eastAsia="zh-CN" w:bidi="ar-SA"/>
    </w:rPr>
  </w:style>
  <w:style w:type="paragraph" w:customStyle="1" w:styleId="11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273</Words>
  <Characters>351</Characters>
  <Lines>98</Lines>
  <Paragraphs>48</Paragraphs>
  <TotalTime>35</TotalTime>
  <ScaleCrop>false</ScaleCrop>
  <LinksUpToDate>false</LinksUpToDate>
  <CharactersWithSpaces>374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Addmin</dc:creator>
  <cp:lastModifiedBy>Mr·Lucky</cp:lastModifiedBy>
  <cp:lastPrinted>2025-07-09T03:01:00Z</cp:lastPrinted>
  <dcterms:modified xsi:type="dcterms:W3CDTF">2025-12-17T11:32:22Z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96C5F9974B0D4D24A18B834CC74E24AE_13</vt:lpwstr>
  </property>
  <property fmtid="{D5CDD505-2E9C-101B-9397-08002B2CF9AE}" pid="4" name="KSOTemplateDocerSaveRecord">
    <vt:lpwstr>eyJoZGlkIjoiMzQzZWRhZjY2NjFiY2MyZTAwZTIzZGFlYTk0YjgyMWMiLCJ1c2VySWQiOiI0MDk5Mzc4NTUifQ==</vt:lpwstr>
  </property>
</Properties>
</file>