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  <w:t>年湖北省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" w:eastAsia="zh-CN"/>
        </w:rPr>
        <w:t>普通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  <w:t>选调生报名推荐表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lang w:val="en-US" w:eastAsia="zh-CN"/>
        </w:rPr>
        <w:t>2026届毕业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eastAsia="zh-CN"/>
        </w:rPr>
        <w:t>生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</w:rPr>
        <w:t>）</w:t>
      </w:r>
    </w:p>
    <w:tbl>
      <w:tblPr>
        <w:tblStyle w:val="5"/>
        <w:tblW w:w="90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017"/>
        <w:gridCol w:w="265"/>
        <w:gridCol w:w="947"/>
        <w:gridCol w:w="44"/>
        <w:gridCol w:w="1205"/>
        <w:gridCol w:w="403"/>
        <w:gridCol w:w="248"/>
        <w:gridCol w:w="541"/>
        <w:gridCol w:w="1252"/>
        <w:gridCol w:w="618"/>
        <w:gridCol w:w="1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近期免冠正面彩色照片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 治  面 貌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lang w:eastAsia="zh-CN"/>
              </w:rPr>
              <w:t>专业代码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历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位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毕业时间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67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必修课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是否有不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记录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3881" w:type="dxa"/>
            <w:gridSpan w:val="6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个人：</w:t>
            </w:r>
          </w:p>
        </w:tc>
        <w:tc>
          <w:tcPr>
            <w:tcW w:w="3881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院系：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4129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报考职位代码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exact"/>
          <w:jc w:val="center"/>
        </w:trPr>
        <w:tc>
          <w:tcPr>
            <w:tcW w:w="1285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（从高中填起。如有参军入伍、国（境）外学习工作经历，应填写清楚）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在校期间担任学生干部、受表彰奖励情况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（需注明详细时间）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55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本人承诺以上信息真实准确。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承诺人（手写签名）：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院系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党组织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推荐意见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高校党委组织部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或学生工作部门审核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推荐意见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  注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hanging="480" w:hangingChars="200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毕业院校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及专业代码”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学历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学位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毕业时间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栏目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shd w:val="clear" w:color="auto" w:fill="auto"/>
        </w:rPr>
        <w:t>现就读院校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情况。</w:t>
      </w:r>
    </w:p>
    <w:sectPr>
      <w:pgSz w:w="11906" w:h="16838"/>
      <w:pgMar w:top="209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FA57"/>
    <w:rsid w:val="277D8328"/>
    <w:rsid w:val="3EAB0813"/>
    <w:rsid w:val="62E78566"/>
    <w:rsid w:val="6FBE3F09"/>
    <w:rsid w:val="6FF77095"/>
    <w:rsid w:val="7C4B640B"/>
    <w:rsid w:val="7F7CA523"/>
    <w:rsid w:val="7FAF2317"/>
    <w:rsid w:val="8D33984A"/>
    <w:rsid w:val="9EFCB03D"/>
    <w:rsid w:val="DBFF691B"/>
    <w:rsid w:val="EFF71DD8"/>
    <w:rsid w:val="F7FFFA57"/>
    <w:rsid w:val="F996FE7B"/>
    <w:rsid w:val="FE7AD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zzb/&#26700;&#38754;/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2025-10-30T15:19:00Z</dcterms:created>
  <dc:creator>swzzb</dc:creator>
  <cp:lastModifiedBy>swzzb</cp:lastModifiedBy>
  <cp:lastPrinted>2026-01-05T11:24:31Z</cp:lastPrinted>
  <dcterms:modified xsi:type="dcterms:W3CDTF">2026-01-05T11:24:59Z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