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E2788"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放弃现场资格确认声明书</w:t>
      </w:r>
    </w:p>
    <w:p w14:paraId="09774C91">
      <w:pPr>
        <w:ind w:firstLine="680" w:firstLineChars="200"/>
        <w:jc w:val="left"/>
        <w:rPr>
          <w:rFonts w:ascii="仿宋_GB2312" w:hAnsi="仿宋_GB2312" w:eastAsia="仿宋_GB2312" w:cs="Times New Roman"/>
          <w:sz w:val="34"/>
          <w:szCs w:val="34"/>
        </w:rPr>
      </w:pPr>
    </w:p>
    <w:p w14:paraId="6D5A31ED">
      <w:pPr>
        <w:spacing w:line="60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本人xxx（姓名），身份证号：xxx，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本人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参加了</w:t>
      </w:r>
      <w:r>
        <w:rPr>
          <w:rStyle w:val="3"/>
          <w:sz w:val="32"/>
          <w:szCs w:val="32"/>
        </w:rPr>
        <w:t>绥化市202</w:t>
      </w:r>
      <w:r>
        <w:rPr>
          <w:rStyle w:val="3"/>
          <w:rFonts w:hint="eastAsia"/>
          <w:sz w:val="32"/>
          <w:szCs w:val="32"/>
          <w:lang w:val="en-US" w:eastAsia="zh-CN"/>
        </w:rPr>
        <w:t>6</w:t>
      </w:r>
      <w:r>
        <w:rPr>
          <w:rStyle w:val="3"/>
          <w:sz w:val="32"/>
          <w:szCs w:val="32"/>
        </w:rPr>
        <w:t>年</w:t>
      </w:r>
      <w:r>
        <w:rPr>
          <w:rStyle w:val="3"/>
          <w:rFonts w:hint="eastAsia"/>
          <w:sz w:val="32"/>
          <w:szCs w:val="32"/>
          <w:lang w:eastAsia="zh-CN"/>
        </w:rPr>
        <w:t>上</w:t>
      </w:r>
      <w:r>
        <w:rPr>
          <w:rStyle w:val="3"/>
          <w:sz w:val="32"/>
          <w:szCs w:val="32"/>
        </w:rPr>
        <w:t>半年事业单位公开招聘工作人员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考试，报考部门及职位为xxx，职位代码xxx，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现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已进入现场资格确认环节，现因xx（原因），自愿放弃参加现场资格确认等后续环节，由此产生的一切后果由本人负责。</w:t>
      </w:r>
    </w:p>
    <w:p w14:paraId="74061516">
      <w:pPr>
        <w:spacing w:line="60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特此声明。</w:t>
      </w:r>
    </w:p>
    <w:p w14:paraId="044CAA06">
      <w:pPr>
        <w:spacing w:line="60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1B248DB7">
      <w:pPr>
        <w:spacing w:line="600" w:lineRule="exact"/>
        <w:ind w:firstLine="5120" w:firstLineChars="16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声明人：xxx</w:t>
      </w:r>
    </w:p>
    <w:p w14:paraId="2775A7B0">
      <w:pPr>
        <w:spacing w:line="600" w:lineRule="exact"/>
        <w:ind w:firstLine="2240" w:firstLineChars="7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（须考生本人亲笔签名并加盖食指指印）</w:t>
      </w:r>
    </w:p>
    <w:p w14:paraId="49860A2C">
      <w:pPr>
        <w:spacing w:line="600" w:lineRule="exact"/>
        <w:ind w:firstLine="5120" w:firstLineChars="16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</w:rPr>
        <w:t>年x月x日</w:t>
      </w:r>
    </w:p>
    <w:p w14:paraId="5BB82495">
      <w:pPr>
        <w:spacing w:line="600" w:lineRule="exact"/>
        <w:jc w:val="center"/>
        <w:rPr>
          <w:rFonts w:ascii="仿宋_GB2312" w:hAnsi="仿宋_GB2312" w:eastAsia="仿宋_GB2312" w:cs="Times New Roman"/>
          <w:sz w:val="34"/>
          <w:szCs w:val="34"/>
        </w:rPr>
      </w:pPr>
    </w:p>
    <w:p w14:paraId="21657264">
      <w:pPr>
        <w:jc w:val="center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 w14:paraId="53E604A6">
      <w:pPr>
        <w:jc w:val="center"/>
        <w:rPr>
          <w:rFonts w:ascii="仿宋_GB2312" w:hAnsi="仿宋_GB2312" w:eastAsia="仿宋_GB2312" w:cs="Times New Roman"/>
          <w:b/>
          <w:bCs/>
          <w:sz w:val="32"/>
          <w:szCs w:val="32"/>
        </w:rPr>
      </w:pPr>
    </w:p>
    <w:p w14:paraId="1938A609">
      <w:pPr>
        <w:jc w:val="center"/>
        <w:rPr>
          <w:rFonts w:ascii="仿宋_GB2312" w:hAnsi="仿宋_GB2312" w:eastAsia="仿宋_GB2312" w:cs="Times New Roman"/>
          <w:b/>
          <w:bCs/>
          <w:sz w:val="34"/>
          <w:szCs w:val="34"/>
        </w:rPr>
      </w:pPr>
      <w:r>
        <w:rPr>
          <w:rFonts w:hint="eastAsia" w:ascii="仿宋_GB2312" w:hAnsi="仿宋_GB2312" w:eastAsia="仿宋_GB2312" w:cs="仿宋_GB2312"/>
          <w:b/>
          <w:bCs/>
          <w:sz w:val="34"/>
          <w:szCs w:val="34"/>
        </w:rPr>
        <w:t>身份证正反面复印处</w:t>
      </w:r>
    </w:p>
    <w:p w14:paraId="14BDCD7B">
      <w:pPr>
        <w:ind w:firstLine="640" w:firstLineChars="200"/>
        <w:jc w:val="left"/>
        <w:rPr>
          <w:rFonts w:ascii="仿宋_GB2312" w:hAnsi="仿宋_GB2312" w:eastAsia="仿宋_GB2312" w:cs="Times New Roman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4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MGQxNjIyMDk5YTEyYTI4Y2EyNmE1YTgzY2JhYzEifQ=="/>
  </w:docVars>
  <w:rsids>
    <w:rsidRoot w:val="00167A7A"/>
    <w:rsid w:val="00100A31"/>
    <w:rsid w:val="00167A7A"/>
    <w:rsid w:val="003154E5"/>
    <w:rsid w:val="003D0E8B"/>
    <w:rsid w:val="00453190"/>
    <w:rsid w:val="004D4279"/>
    <w:rsid w:val="00612D15"/>
    <w:rsid w:val="00621D33"/>
    <w:rsid w:val="006407ED"/>
    <w:rsid w:val="008F7080"/>
    <w:rsid w:val="009A49C6"/>
    <w:rsid w:val="00AB61C5"/>
    <w:rsid w:val="00C00123"/>
    <w:rsid w:val="00C20E39"/>
    <w:rsid w:val="00CD6480"/>
    <w:rsid w:val="00CF0807"/>
    <w:rsid w:val="00D44D5D"/>
    <w:rsid w:val="00D63B6D"/>
    <w:rsid w:val="00F02964"/>
    <w:rsid w:val="00F53BA4"/>
    <w:rsid w:val="00FE1344"/>
    <w:rsid w:val="05843E4E"/>
    <w:rsid w:val="07745C17"/>
    <w:rsid w:val="09514CE9"/>
    <w:rsid w:val="0ABF2529"/>
    <w:rsid w:val="11296CE3"/>
    <w:rsid w:val="14DC7F81"/>
    <w:rsid w:val="20DC152C"/>
    <w:rsid w:val="2BCD586F"/>
    <w:rsid w:val="311E322D"/>
    <w:rsid w:val="36437DE4"/>
    <w:rsid w:val="37C82DCA"/>
    <w:rsid w:val="460E1D4F"/>
    <w:rsid w:val="4B1A7ED3"/>
    <w:rsid w:val="4F2E1207"/>
    <w:rsid w:val="51C96027"/>
    <w:rsid w:val="5AF47194"/>
    <w:rsid w:val="757A5A6C"/>
    <w:rsid w:val="77D87957"/>
    <w:rsid w:val="787611D0"/>
    <w:rsid w:val="7877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www.ftpdown.com</Company>
  <Pages>1</Pages>
  <Words>167</Words>
  <Characters>184</Characters>
  <Lines>0</Lines>
  <Paragraphs>0</Paragraphs>
  <TotalTime>0</TotalTime>
  <ScaleCrop>false</ScaleCrop>
  <LinksUpToDate>false</LinksUpToDate>
  <CharactersWithSpaces>184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2023-05-08T07:20:00Z</dcterms:created>
  <dc:creator>admin</dc:creator>
  <cp:lastModifiedBy>波子</cp:lastModifiedBy>
  <cp:lastPrinted>2022-07-25T06:56:00Z</cp:lastPrinted>
  <dcterms:modified xsi:type="dcterms:W3CDTF">2026-05-19T01:10:29Z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237EA212645D43709FA21FC8E78B67D7_13</vt:lpwstr>
  </property>
  <property fmtid="{D5CDD505-2E9C-101B-9397-08002B2CF9AE}" pid="4" name="KSOTemplateDocerSaveRecord">
    <vt:lpwstr>eyJoZGlkIjoiYTMyMGQxNjIyMDk5YTEyYTI4Y2EyNmE1YTgzY2JhYzEiLCJ1c2VySWQiOiI0MTczMTg4ODkifQ==</vt:lpwstr>
  </property>
</Properties>
</file>