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年延平区事业单位公开招聘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工作人员资格复审承诺书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本人已认真阅读并理解“福建就业网——福建省事业单位公开招聘服务平台”公布的与本人有关的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本人已认真阅读且不存在《南平市202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年事业单位公开考试招聘工作人员公告》所列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不得报考或取消考察、聘用资格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（指印）</w:t>
      </w:r>
    </w:p>
    <w:p>
      <w:pPr>
        <w:spacing w:line="600" w:lineRule="exact"/>
        <w:ind w:firstLine="3520" w:firstLineChars="1100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身份证号：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</w:t>
      </w:r>
    </w:p>
    <w:p>
      <w:pPr>
        <w:spacing w:line="600" w:lineRule="exact"/>
        <w:ind w:right="326" w:firstLine="640" w:firstLineChars="200"/>
        <w:jc w:val="center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月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jYmI0NjdhMDM1MDViMTk1NDdhZjAzNTllOTQyYzMifQ=="/>
  </w:docVars>
  <w:rsids>
    <w:rsidRoot w:val="00674D85"/>
    <w:rsid w:val="000B2D85"/>
    <w:rsid w:val="00153E94"/>
    <w:rsid w:val="001A7A67"/>
    <w:rsid w:val="003B4936"/>
    <w:rsid w:val="004A78DE"/>
    <w:rsid w:val="004C0295"/>
    <w:rsid w:val="00601C84"/>
    <w:rsid w:val="00662304"/>
    <w:rsid w:val="00674D85"/>
    <w:rsid w:val="00675AE1"/>
    <w:rsid w:val="006E17FC"/>
    <w:rsid w:val="00727090"/>
    <w:rsid w:val="0076155C"/>
    <w:rsid w:val="007D5104"/>
    <w:rsid w:val="00845159"/>
    <w:rsid w:val="0089092A"/>
    <w:rsid w:val="008A532D"/>
    <w:rsid w:val="00A84E7B"/>
    <w:rsid w:val="00C55DB4"/>
    <w:rsid w:val="00C82927"/>
    <w:rsid w:val="00EA1589"/>
    <w:rsid w:val="00F06F3A"/>
    <w:rsid w:val="00FB1FFE"/>
    <w:rsid w:val="00FF05F7"/>
    <w:rsid w:val="07186CBF"/>
    <w:rsid w:val="07372055"/>
    <w:rsid w:val="10D87742"/>
    <w:rsid w:val="14D21E7C"/>
    <w:rsid w:val="273174E1"/>
    <w:rsid w:val="2FBFF3EA"/>
    <w:rsid w:val="365A66BF"/>
    <w:rsid w:val="5A125D58"/>
    <w:rsid w:val="5F541E73"/>
    <w:rsid w:val="69FD7730"/>
    <w:rsid w:val="6FF7008B"/>
    <w:rsid w:val="7B1A5A0C"/>
    <w:rsid w:val="7FB3D9D7"/>
    <w:rsid w:val="A7B69F42"/>
    <w:rsid w:val="BB7EE1F6"/>
    <w:rsid w:val="BFFF83A0"/>
    <w:rsid w:val="FBEF0A09"/>
    <w:rsid w:val="FF9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69</Words>
  <Characters>397</Characters>
  <Lines>0</Lines>
  <Paragraphs>0</Paragraphs>
  <TotalTime>2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dcterms:modified xsi:type="dcterms:W3CDTF">2026-05-19T16:29:41Z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938048E6380249A3A449E589167265B5_13</vt:lpwstr>
  </property>
</Properties>
</file>