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7" w:rsidRDefault="0083289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同意参加延平区事业单位公开招聘工作人员的证明</w:t>
      </w:r>
    </w:p>
    <w:p w:rsidR="00832897" w:rsidRDefault="00832897">
      <w:pPr>
        <w:pStyle w:val="Heading2"/>
        <w:spacing w:before="0" w:after="0" w:line="400" w:lineRule="exact"/>
      </w:pPr>
      <w:bookmarkStart w:id="0" w:name="_GoBack"/>
      <w:bookmarkEnd w:id="0"/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 w:rsidR="00832897">
        <w:trPr>
          <w:cantSplit/>
          <w:trHeight w:val="611"/>
        </w:trPr>
        <w:tc>
          <w:tcPr>
            <w:tcW w:w="1788" w:type="dxa"/>
            <w:gridSpan w:val="2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323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945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身份证</w:t>
            </w:r>
          </w:p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号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码</w:t>
            </w:r>
          </w:p>
        </w:tc>
        <w:tc>
          <w:tcPr>
            <w:tcW w:w="2310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2897">
        <w:trPr>
          <w:cantSplit/>
          <w:trHeight w:val="611"/>
        </w:trPr>
        <w:tc>
          <w:tcPr>
            <w:tcW w:w="1788" w:type="dxa"/>
            <w:gridSpan w:val="2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spacing w:val="-10"/>
                <w:kern w:val="0"/>
                <w:sz w:val="24"/>
              </w:rPr>
              <w:t>现工作单位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系</w:t>
            </w:r>
          </w:p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话</w:t>
            </w:r>
            <w:r>
              <w:rPr>
                <w:rFonts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2310" w:type="dxa"/>
            <w:vAlign w:val="center"/>
          </w:tcPr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832897">
        <w:trPr>
          <w:cantSplit/>
          <w:trHeight w:val="745"/>
        </w:trPr>
        <w:tc>
          <w:tcPr>
            <w:tcW w:w="1788" w:type="dxa"/>
            <w:gridSpan w:val="2"/>
            <w:vAlign w:val="center"/>
          </w:tcPr>
          <w:p w:rsidR="00832897" w:rsidRDefault="00832897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报考单位及</w:t>
            </w:r>
          </w:p>
          <w:p w:rsidR="00832897" w:rsidRDefault="00832897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vAlign w:val="center"/>
          </w:tcPr>
          <w:p w:rsidR="00832897" w:rsidRDefault="00832897"/>
        </w:tc>
      </w:tr>
      <w:tr w:rsidR="00832897">
        <w:trPr>
          <w:cantSplit/>
          <w:trHeight w:val="610"/>
        </w:trPr>
        <w:tc>
          <w:tcPr>
            <w:tcW w:w="843" w:type="dxa"/>
            <w:vAlign w:val="center"/>
          </w:tcPr>
          <w:p w:rsidR="00832897" w:rsidRDefault="00832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个人简历从高中填起到至今</w:t>
            </w:r>
          </w:p>
          <w:p w:rsidR="00832897" w:rsidRDefault="008328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vAlign w:val="center"/>
          </w:tcPr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400" w:lineRule="exact"/>
              <w:rPr>
                <w:rFonts w:ascii="宋体" w:cs="宋体"/>
                <w:kern w:val="0"/>
                <w:sz w:val="24"/>
              </w:rPr>
            </w:pPr>
          </w:p>
        </w:tc>
      </w:tr>
      <w:tr w:rsidR="00832897">
        <w:trPr>
          <w:trHeight w:val="1654"/>
        </w:trPr>
        <w:tc>
          <w:tcPr>
            <w:tcW w:w="843" w:type="dxa"/>
            <w:vAlign w:val="center"/>
          </w:tcPr>
          <w:p w:rsidR="00832897" w:rsidRDefault="00832897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vAlign w:val="center"/>
          </w:tcPr>
          <w:p w:rsidR="00832897" w:rsidRDefault="00832897" w:rsidP="00832897">
            <w:pPr>
              <w:widowControl/>
              <w:spacing w:line="400" w:lineRule="exact"/>
              <w:ind w:firstLineChars="200" w:firstLine="31680"/>
              <w:rPr>
                <w:rFonts w:ascii="宋体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spacing w:line="34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 xml:space="preserve">         </w:t>
            </w:r>
          </w:p>
          <w:p w:rsidR="00832897" w:rsidRDefault="00832897" w:rsidP="00832897">
            <w:pPr>
              <w:widowControl/>
              <w:spacing w:line="340" w:lineRule="exact"/>
              <w:ind w:firstLineChars="2272" w:firstLine="316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 w:rsidP="00832897">
            <w:pPr>
              <w:widowControl/>
              <w:spacing w:line="340" w:lineRule="exact"/>
              <w:ind w:firstLineChars="2272" w:firstLine="316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:rsidR="00832897" w:rsidRDefault="00832897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wordWrap w:val="0"/>
              <w:spacing w:line="340" w:lineRule="exact"/>
              <w:ind w:right="100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>
            <w:pPr>
              <w:widowControl/>
              <w:wordWrap w:val="0"/>
              <w:spacing w:line="340" w:lineRule="exact"/>
              <w:ind w:right="100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日</w:t>
            </w:r>
          </w:p>
        </w:tc>
      </w:tr>
      <w:tr w:rsidR="00832897">
        <w:trPr>
          <w:trHeight w:val="2244"/>
        </w:trPr>
        <w:tc>
          <w:tcPr>
            <w:tcW w:w="843" w:type="dxa"/>
            <w:vAlign w:val="center"/>
          </w:tcPr>
          <w:p w:rsidR="00832897" w:rsidRDefault="00832897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县级以上组织人事部门或企业单位主管部门意见</w:t>
            </w:r>
          </w:p>
        </w:tc>
        <w:tc>
          <w:tcPr>
            <w:tcW w:w="7770" w:type="dxa"/>
            <w:gridSpan w:val="6"/>
            <w:vAlign w:val="center"/>
          </w:tcPr>
          <w:p w:rsidR="00832897" w:rsidRDefault="00832897" w:rsidP="00832897">
            <w:pPr>
              <w:widowControl/>
              <w:spacing w:line="340" w:lineRule="exact"/>
              <w:ind w:firstLineChars="2272" w:firstLine="316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 w:rsidP="00832897">
            <w:pPr>
              <w:widowControl/>
              <w:spacing w:line="340" w:lineRule="exact"/>
              <w:ind w:firstLineChars="2272" w:firstLine="31680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832897" w:rsidRDefault="00832897" w:rsidP="00832897">
            <w:pPr>
              <w:widowControl/>
              <w:spacing w:line="340" w:lineRule="exact"/>
              <w:ind w:firstLineChars="2272" w:firstLine="3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:rsidR="00832897" w:rsidRDefault="00832897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cs="宋体"/>
                <w:kern w:val="0"/>
                <w:sz w:val="24"/>
              </w:rPr>
              <w:t xml:space="preserve">   </w:t>
            </w:r>
          </w:p>
        </w:tc>
      </w:tr>
    </w:tbl>
    <w:p w:rsidR="00832897" w:rsidRDefault="00832897">
      <w:pPr>
        <w:widowControl/>
        <w:snapToGrid w:val="0"/>
        <w:spacing w:line="320" w:lineRule="exact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注：所在单位意见还应征得主管部门同意并加盖公章。</w:t>
      </w:r>
    </w:p>
    <w:sectPr w:rsidR="00832897" w:rsidSect="009060C3">
      <w:headerReference w:type="default" r:id="rId6"/>
      <w:footerReference w:type="even" r:id="rId7"/>
      <w:footerReference w:type="default" r:id="rId8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897" w:rsidRDefault="00832897" w:rsidP="009060C3">
      <w:r>
        <w:separator/>
      </w:r>
    </w:p>
  </w:endnote>
  <w:endnote w:type="continuationSeparator" w:id="0">
    <w:p w:rsidR="00832897" w:rsidRDefault="00832897" w:rsidP="0090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97" w:rsidRDefault="008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 </w:t>
    </w:r>
    <w:r>
      <w:rPr>
        <w:rStyle w:val="PageNumber"/>
      </w:rPr>
      <w:fldChar w:fldCharType="end"/>
    </w:r>
  </w:p>
  <w:p w:rsidR="00832897" w:rsidRDefault="008328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97" w:rsidRDefault="008328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32897" w:rsidRDefault="008328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897" w:rsidRDefault="00832897" w:rsidP="009060C3">
      <w:r>
        <w:separator/>
      </w:r>
    </w:p>
  </w:footnote>
  <w:footnote w:type="continuationSeparator" w:id="0">
    <w:p w:rsidR="00832897" w:rsidRDefault="00832897" w:rsidP="0090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97" w:rsidRDefault="0083289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djYmI0NjdhMDM1MDViMTk1NDdhZjAzNTllOTQyYzMifQ=="/>
  </w:docVars>
  <w:rsids>
    <w:rsidRoot w:val="000A07D8"/>
    <w:rsid w:val="0001733D"/>
    <w:rsid w:val="00032C39"/>
    <w:rsid w:val="0006152A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E7375"/>
    <w:rsid w:val="004F1C51"/>
    <w:rsid w:val="005427DB"/>
    <w:rsid w:val="00543359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32897"/>
    <w:rsid w:val="00856C92"/>
    <w:rsid w:val="008723DD"/>
    <w:rsid w:val="008867F5"/>
    <w:rsid w:val="00895450"/>
    <w:rsid w:val="00903CB0"/>
    <w:rsid w:val="009060C3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A7646D"/>
    <w:rsid w:val="14CE0A72"/>
    <w:rsid w:val="1BDA7B98"/>
    <w:rsid w:val="1CA06F18"/>
    <w:rsid w:val="1DBD26BC"/>
    <w:rsid w:val="1E017066"/>
    <w:rsid w:val="1E2F46E2"/>
    <w:rsid w:val="20D839FB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BA73629"/>
    <w:rsid w:val="7EB2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9060C3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0C3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0C3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0C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0E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0E"/>
    <w:rPr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9060C3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40E"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9060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0E"/>
    <w:rPr>
      <w:sz w:val="0"/>
      <w:szCs w:val="0"/>
    </w:rPr>
  </w:style>
  <w:style w:type="paragraph" w:styleId="Footer">
    <w:name w:val="footer"/>
    <w:basedOn w:val="Normal"/>
    <w:next w:val="Header"/>
    <w:link w:val="FooterChar"/>
    <w:uiPriority w:val="99"/>
    <w:rsid w:val="0090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140E"/>
    <w:rPr>
      <w:sz w:val="18"/>
      <w:szCs w:val="18"/>
    </w:rPr>
  </w:style>
  <w:style w:type="paragraph" w:styleId="Header">
    <w:name w:val="header"/>
    <w:basedOn w:val="Normal"/>
    <w:next w:val="Normal"/>
    <w:link w:val="HeaderChar"/>
    <w:uiPriority w:val="99"/>
    <w:rsid w:val="0090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140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9060C3"/>
    <w:rPr>
      <w:rFonts w:cs="Times New Roman"/>
    </w:rPr>
  </w:style>
  <w:style w:type="character" w:styleId="Hyperlink">
    <w:name w:val="Hyperlink"/>
    <w:basedOn w:val="DefaultParagraphFont"/>
    <w:uiPriority w:val="99"/>
    <w:rsid w:val="009060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38</Words>
  <Characters>223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微软用户</cp:lastModifiedBy>
  <cp:revision>7</cp:revision>
  <cp:lastPrinted>2023-06-05T00:32:00Z</cp:lastPrinted>
  <dcterms:created xsi:type="dcterms:W3CDTF">2012-12-20T01:10:00Z</dcterms:created>
  <dcterms:modified xsi:type="dcterms:W3CDTF">2023-06-05T03:21:00Z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7EFA33C657DC4055898EF447F8D2E652_13</vt:lpwstr>
  </property>
</Properties>
</file>